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215570" w:rsidRDefault="003C2C9A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04385" cy="1126490"/>
                <wp:effectExtent l="0" t="0" r="0" b="0"/>
                <wp:wrapNone/>
                <wp:docPr id="3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2B2" w:rsidRPr="008E02B2" w:rsidRDefault="008E02B2" w:rsidP="003743C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54pt;margin-top:35.95pt;width:362.55pt;height:88.7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" filled="f" stroked="f">
                <v:textbox style="mso-fit-shape-to-text:t" inset="0,0,0,0">
                  <w:txbxContent>
                    <w:p w:rsidR="008E02B2" w:rsidRPr="008E02B2" w:rsidRDefault="008E02B2" w:rsidP="003743C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882140" cy="1456690"/>
                <wp:effectExtent l="0" t="0" r="3810" b="635"/>
                <wp:wrapNone/>
                <wp:docPr id="31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7A4" w:rsidRPr="000877A4" w:rsidRDefault="000877A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27" type="#_x0000_t202" style="position:absolute;margin-left:63pt;margin-top:405pt;width:148.2pt;height:114.7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" filled="f" stroked="f">
                <v:textbox style="mso-fit-shape-to-text:t" inset="0,0,0,0">
                  <w:txbxContent>
                    <w:p w:rsidR="000877A4" w:rsidRPr="000877A4" w:rsidRDefault="000877A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3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8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HkF4L6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2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fK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EowE7aFG9+xg0I08oJhA9V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nJtjI+gHk&#10;qyQIDKQIExCMVqrvGI0wTXKsv+2oYhh17wW0gB09k6EmYzMZVFTgmmODkTdXxo+o3aD4tgVk32RC&#10;XkObNNyJ2PaTjwIY2AVMCMflcZrZEXS6dreeZu7yF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DXZN8qyAgAAuw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1004570</wp:posOffset>
                </wp:positionV>
                <wp:extent cx="6847840" cy="7524750"/>
                <wp:effectExtent l="1905" t="4445" r="0" b="2540"/>
                <wp:wrapNone/>
                <wp:docPr id="2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752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2C9A" w:rsidRPr="003C2C9A" w:rsidRDefault="003C2C9A" w:rsidP="00673BE5">
                            <w:pPr>
                              <w:pStyle w:val="Heading1"/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3C2C9A">
                              <w:rPr>
                                <w:rFonts w:eastAsia="Calibri"/>
                              </w:rPr>
                              <w:t>PBIS NEWS!!!!!!</w:t>
                            </w:r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  <w:t>CONGRATULATIONS STUDENTS OF THE WEEK!!!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8"/>
                              <w:gridCol w:w="2520"/>
                              <w:gridCol w:w="2700"/>
                              <w:gridCol w:w="2970"/>
                            </w:tblGrid>
                            <w:tr w:rsidR="003C2C9A" w:rsidRPr="003C2C9A" w:rsidTr="00701830">
                              <w:tc>
                                <w:tcPr>
                                  <w:tcW w:w="2718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b/>
                                      <w:sz w:val="20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20"/>
                                    </w:rPr>
                                    <w:t>Week of Nov. 1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</w:rPr>
                                    <w:t>Week of Nov. 7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</w:rPr>
                                    <w:t>Week of Nov. 15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</w:rPr>
                                    <w:t>Week of Nov. 25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Pr="003C2C9A">
                                    <w:rPr>
                                      <w:rFonts w:ascii="Comic Sans MS" w:eastAsia="Calibri" w:hAnsi="Comic Sans MS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C2C9A" w:rsidRPr="003C2C9A" w:rsidTr="00701830">
                              <w:tc>
                                <w:tcPr>
                                  <w:tcW w:w="2718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Lance Taylor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Alyssa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Malley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Ashley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Tutson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Amir Anthony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Tyrick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Erlandson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Isaiah Miller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Tilitha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Allen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Dynaeja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Campbell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Mia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Mareci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Jamari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Collins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Omarion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McCollum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Sakhia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Ellis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Bridgett Timmons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Eric McCann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Ashari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Smith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Kimora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King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Byran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Bush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Jayla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Walker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Tiffany Owens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Justin McGee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Zion Hoover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Chansea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Nelson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Aaliyah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Hampton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Victoria Ramirez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Brighton Westbrook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Miracle Bailey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Briana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Mondaine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Mackenzie Nelson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Lailah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Faulkner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Abby McDonald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Veriayh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Warren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Marissa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Godinez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Jamie Johnson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Kalyb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House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Anthony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Dezhda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Justin Warren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Taya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Lewis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LaVoisha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McCoy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Kylie Edwards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Otis Moore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Brian Boone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Khristian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Hurt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Jayla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Walker-Dillard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Eric Collins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Jenescia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Smith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Deonte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Tucker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Neolia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Maless</w:t>
                                  </w:r>
                                  <w:proofErr w:type="spellEnd"/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proofErr w:type="spellStart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Azarius</w:t>
                                  </w:r>
                                  <w:proofErr w:type="spellEnd"/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 xml:space="preserve"> Johnson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Destiny Moore</w:t>
                                  </w:r>
                                </w:p>
                                <w:p w:rsidR="003C2C9A" w:rsidRPr="003C2C9A" w:rsidRDefault="003C2C9A" w:rsidP="003C2C9A">
                                  <w:pPr>
                                    <w:jc w:val="center"/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</w:pPr>
                                  <w:r w:rsidRPr="003C2C9A">
                                    <w:rPr>
                                      <w:rFonts w:ascii="Comic Sans MS" w:eastAsia="Calibri" w:hAnsi="Comic Sans MS"/>
                                      <w:szCs w:val="24"/>
                                    </w:rPr>
                                    <w:t>Corinne Gill</w:t>
                                  </w:r>
                                </w:p>
                              </w:tc>
                            </w:tr>
                          </w:tbl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  <w:t>CLASSROOM’S OF THE WEEK for November</w:t>
                            </w:r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Mrs. Phillips (1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grade)</w:t>
                            </w:r>
                            <w:bookmarkStart w:id="0" w:name="_GoBack"/>
                            <w:bookmarkEnd w:id="0"/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Mrs. Washington (5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grade)</w:t>
                            </w:r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Ms.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Dearman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(3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grade)</w:t>
                            </w:r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CONGRATULATIONS TO THE FOLLOWING STUDENTS FOR GRADUATING FROM CICO!!!!</w:t>
                            </w:r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Yaheem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Jackson,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Dynaeja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Campbell,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Byran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Bush &amp; Lance Taylor</w:t>
                            </w:r>
                          </w:p>
                          <w:p w:rsidR="00673BE5" w:rsidRDefault="00673BE5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C2C9A" w:rsidRPr="003C2C9A" w:rsidRDefault="003C2C9A" w:rsidP="003C2C9A">
                            <w:pPr>
                              <w:spacing w:after="200"/>
                              <w:jc w:val="center"/>
                              <w:rPr>
                                <w:rFonts w:ascii="Comic Sans MS" w:eastAsia="Calibri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i/>
                                <w:sz w:val="28"/>
                                <w:szCs w:val="28"/>
                              </w:rPr>
                              <w:t>The PBIS STORE will be open on December 18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3C2C9A" w:rsidRPr="003C2C9A" w:rsidRDefault="003C2C9A" w:rsidP="003C2C9A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  <w:t>Our Cool Tool: Be Respectful</w:t>
                            </w:r>
                          </w:p>
                          <w:p w:rsidR="003C2C9A" w:rsidRPr="003C2C9A" w:rsidRDefault="003C2C9A" w:rsidP="003C2C9A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Cs w:val="24"/>
                              </w:rPr>
                              <w:t xml:space="preserve"> “Use appropriate language when addressing peers or staff members.”</w:t>
                            </w:r>
                          </w:p>
                          <w:p w:rsidR="00CC3F51" w:rsidRDefault="00CC3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30" type="#_x0000_t202" style="position:absolute;margin-left:37.65pt;margin-top:79.1pt;width:539.2pt;height:59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" filled="f" stroked="f">
                <v:textbox inset="0,0,0,0">
                  <w:txbxContent>
                    <w:p w:rsidR="003C2C9A" w:rsidRPr="003C2C9A" w:rsidRDefault="003C2C9A" w:rsidP="00673BE5">
                      <w:pPr>
                        <w:pStyle w:val="Heading1"/>
                        <w:jc w:val="center"/>
                        <w:rPr>
                          <w:rFonts w:eastAsia="Calibri"/>
                        </w:rPr>
                      </w:pPr>
                      <w:r w:rsidRPr="003C2C9A">
                        <w:rPr>
                          <w:rFonts w:eastAsia="Calibri"/>
                        </w:rPr>
                        <w:t>PBIS NEWS!!!!!!</w:t>
                      </w:r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b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b/>
                          <w:szCs w:val="24"/>
                        </w:rPr>
                        <w:t>CONGRATULATIONS STUDENTS OF THE WEEK!!!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18"/>
                        <w:gridCol w:w="2520"/>
                        <w:gridCol w:w="2700"/>
                        <w:gridCol w:w="2970"/>
                      </w:tblGrid>
                      <w:tr w:rsidR="003C2C9A" w:rsidRPr="003C2C9A" w:rsidTr="00701830">
                        <w:tc>
                          <w:tcPr>
                            <w:tcW w:w="2718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sz w:val="20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20"/>
                              </w:rPr>
                              <w:t>Week of Nov. 1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 w:val="18"/>
                                <w:szCs w:val="18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</w:rPr>
                              <w:t>Week of Nov. 7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 w:val="18"/>
                                <w:szCs w:val="18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</w:rPr>
                              <w:t>Week of Nov. 15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 w:val="18"/>
                                <w:szCs w:val="18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</w:rPr>
                              <w:t>Week of Nov. 25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3C2C9A">
                              <w:rPr>
                                <w:rFonts w:ascii="Comic Sans MS" w:eastAsia="Calibri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</w:tr>
                      <w:tr w:rsidR="003C2C9A" w:rsidRPr="003C2C9A" w:rsidTr="00701830">
                        <w:tc>
                          <w:tcPr>
                            <w:tcW w:w="2718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Lance Taylor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Alyssa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Malley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Ashley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Tutson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Amir Anthony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Tyrick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Erlandson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Isaiah Miller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Tilitha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Allen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Dynaeja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Campbell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Mia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Mareci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Jamari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Collins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Omarion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McCollum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Sakhia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Ellis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Bridgett Timmons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Eric McCann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Ashari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Smith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Kimora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King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Byran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Bush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Jayla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Walker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Tiffany Owens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Justin McGee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Zion Hoover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Chansea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Nelson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Aaliyah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Hampton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Victoria Ramirez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Brighton Westbrook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Miracle Bailey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Briana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Mondaine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Mackenzie Nelson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Lailah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Faulkner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Abby McDonald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Veriayh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Warren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Marissa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Godinez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Jamie Johnson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Kalyb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House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Anthony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Dezhda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Justin Warren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Taya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Lewis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LaVoisha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McCoy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Kylie Edwards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Otis Moore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Brian Boone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Khristian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Hurt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Jayla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Walker-Dillard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Eric Collins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Jenescia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Smith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Deonte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Tucker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Neolia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Maless</w:t>
                            </w:r>
                            <w:proofErr w:type="spellEnd"/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proofErr w:type="spellStart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Azarius</w:t>
                            </w:r>
                            <w:proofErr w:type="spellEnd"/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 xml:space="preserve"> Johnson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Destiny Moore</w:t>
                            </w:r>
                          </w:p>
                          <w:p w:rsidR="003C2C9A" w:rsidRPr="003C2C9A" w:rsidRDefault="003C2C9A" w:rsidP="003C2C9A">
                            <w:pPr>
                              <w:jc w:val="center"/>
                              <w:rPr>
                                <w:rFonts w:ascii="Comic Sans MS" w:eastAsia="Calibri" w:hAnsi="Comic Sans MS"/>
                                <w:szCs w:val="24"/>
                              </w:rPr>
                            </w:pPr>
                            <w:r w:rsidRPr="003C2C9A">
                              <w:rPr>
                                <w:rFonts w:ascii="Comic Sans MS" w:eastAsia="Calibri" w:hAnsi="Comic Sans MS"/>
                                <w:szCs w:val="24"/>
                              </w:rPr>
                              <w:t>Corinne Gill</w:t>
                            </w:r>
                          </w:p>
                        </w:tc>
                      </w:tr>
                    </w:tbl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szCs w:val="24"/>
                        </w:rPr>
                      </w:pPr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b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b/>
                          <w:szCs w:val="24"/>
                        </w:rPr>
                        <w:t>CLASSROOM’S OF THE WEEK for November</w:t>
                      </w:r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>Mrs. Phillips (1</w:t>
                      </w:r>
                      <w:r w:rsidRPr="003C2C9A">
                        <w:rPr>
                          <w:rFonts w:ascii="Comic Sans MS" w:eastAsia="Calibri" w:hAnsi="Comic Sans MS"/>
                          <w:szCs w:val="24"/>
                          <w:vertAlign w:val="superscript"/>
                        </w:rPr>
                        <w:t>st</w:t>
                      </w:r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 grade)</w:t>
                      </w:r>
                      <w:bookmarkStart w:id="1" w:name="_GoBack"/>
                      <w:bookmarkEnd w:id="1"/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>Mrs. Washington (5</w:t>
                      </w:r>
                      <w:r w:rsidRPr="003C2C9A">
                        <w:rPr>
                          <w:rFonts w:ascii="Comic Sans MS" w:eastAsia="Calibri" w:hAnsi="Comic Sans MS"/>
                          <w:szCs w:val="24"/>
                          <w:vertAlign w:val="superscript"/>
                        </w:rPr>
                        <w:t>th</w:t>
                      </w:r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 grade)</w:t>
                      </w:r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Ms. </w:t>
                      </w:r>
                      <w:proofErr w:type="spellStart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>Dearman</w:t>
                      </w:r>
                      <w:proofErr w:type="spellEnd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 (3</w:t>
                      </w:r>
                      <w:r w:rsidRPr="003C2C9A">
                        <w:rPr>
                          <w:rFonts w:ascii="Comic Sans MS" w:eastAsia="Calibri" w:hAnsi="Comic Sans MS"/>
                          <w:szCs w:val="24"/>
                          <w:vertAlign w:val="superscript"/>
                        </w:rPr>
                        <w:t>rd</w:t>
                      </w:r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 grade)</w:t>
                      </w:r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>CONGRATULATIONS TO THE FOLLOWING STUDENTS FOR GRADUATING FROM CICO!!!!</w:t>
                      </w:r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szCs w:val="24"/>
                        </w:rPr>
                      </w:pPr>
                      <w:proofErr w:type="spellStart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>Yaheem</w:t>
                      </w:r>
                      <w:proofErr w:type="spellEnd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 Jackson, </w:t>
                      </w:r>
                      <w:proofErr w:type="spellStart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>Dynaeja</w:t>
                      </w:r>
                      <w:proofErr w:type="spellEnd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 Campbell, </w:t>
                      </w:r>
                      <w:proofErr w:type="spellStart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>Byran</w:t>
                      </w:r>
                      <w:proofErr w:type="spellEnd"/>
                      <w:r w:rsidRPr="003C2C9A">
                        <w:rPr>
                          <w:rFonts w:ascii="Comic Sans MS" w:eastAsia="Calibri" w:hAnsi="Comic Sans MS"/>
                          <w:szCs w:val="24"/>
                        </w:rPr>
                        <w:t xml:space="preserve"> Bush &amp; Lance Taylor</w:t>
                      </w:r>
                    </w:p>
                    <w:p w:rsidR="00673BE5" w:rsidRDefault="00673BE5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i/>
                          <w:sz w:val="28"/>
                          <w:szCs w:val="28"/>
                        </w:rPr>
                      </w:pPr>
                    </w:p>
                    <w:p w:rsidR="003C2C9A" w:rsidRPr="003C2C9A" w:rsidRDefault="003C2C9A" w:rsidP="003C2C9A">
                      <w:pPr>
                        <w:spacing w:after="200"/>
                        <w:jc w:val="center"/>
                        <w:rPr>
                          <w:rFonts w:ascii="Comic Sans MS" w:eastAsia="Calibri" w:hAnsi="Comic Sans MS"/>
                          <w:i/>
                          <w:sz w:val="28"/>
                          <w:szCs w:val="28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i/>
                          <w:sz w:val="28"/>
                          <w:szCs w:val="28"/>
                        </w:rPr>
                        <w:t>The PBIS STORE will be open on December 18</w:t>
                      </w:r>
                      <w:r w:rsidRPr="003C2C9A">
                        <w:rPr>
                          <w:rFonts w:ascii="Comic Sans MS" w:eastAsia="Calibri" w:hAnsi="Comic Sans MS"/>
                          <w:i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C2C9A">
                        <w:rPr>
                          <w:rFonts w:ascii="Comic Sans MS" w:eastAsia="Calibri" w:hAnsi="Comic Sans MS"/>
                          <w:i/>
                          <w:sz w:val="28"/>
                          <w:szCs w:val="28"/>
                        </w:rPr>
                        <w:t>!</w:t>
                      </w:r>
                    </w:p>
                    <w:p w:rsidR="003C2C9A" w:rsidRPr="003C2C9A" w:rsidRDefault="003C2C9A" w:rsidP="003C2C9A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/>
                          <w:b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b/>
                          <w:szCs w:val="24"/>
                        </w:rPr>
                        <w:t>Our Cool Tool: Be Respectful</w:t>
                      </w:r>
                    </w:p>
                    <w:p w:rsidR="003C2C9A" w:rsidRPr="003C2C9A" w:rsidRDefault="003C2C9A" w:rsidP="003C2C9A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/>
                          <w:b/>
                          <w:szCs w:val="24"/>
                        </w:rPr>
                      </w:pPr>
                      <w:r w:rsidRPr="003C2C9A">
                        <w:rPr>
                          <w:rFonts w:ascii="Comic Sans MS" w:eastAsia="Calibri" w:hAnsi="Comic Sans MS"/>
                          <w:b/>
                          <w:szCs w:val="24"/>
                        </w:rPr>
                        <w:t xml:space="preserve"> “Use appropriate language when addressing peers or staff members.”</w:t>
                      </w:r>
                    </w:p>
                    <w:p w:rsidR="00CC3F51" w:rsidRDefault="00CC3F5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7843520</wp:posOffset>
                </wp:positionV>
                <wp:extent cx="2171700" cy="843915"/>
                <wp:effectExtent l="0" t="0" r="4445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9A" w:rsidRDefault="003C2C9A" w:rsidP="003C2C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0725" cy="800100"/>
                                  <wp:effectExtent l="0" t="0" r="9525" b="0"/>
                                  <wp:docPr id="38" name="Picture 38" descr="C:\Users\tlloyd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C:\Users\tlloyd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26.4pt;margin-top:617.6pt;width:171pt;height:66.45pt;z-index:2516817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" stroked="f">
                <v:textbox>
                  <w:txbxContent>
                    <w:p w:rsidR="003C2C9A" w:rsidRDefault="003C2C9A" w:rsidP="003C2C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0725" cy="800100"/>
                            <wp:effectExtent l="0" t="0" r="9525" b="0"/>
                            <wp:docPr id="38" name="Picture 38" descr="C:\Users\tlloyd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C:\Users\tlloyd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19050" t="11430" r="19050" b="19050"/>
                <wp:wrapNone/>
                <wp:docPr id="17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4X8UA&#10;AADbAAAADwAAAGRycy9kb3ducmV2LnhtbESPQW/CMAyF75P4D5GRuI10CE2jENCEQNqBwyhcuFmN&#10;15Y1TtVkEPrr58Ok3Wy95/c+rzbJtepGfWg8G3iZZqCIS28brgycT/vnN1AhIltsPZOBBwXYrEdP&#10;K8ytv/ORbkWslIRwyNFAHWOXax3KmhyGqe+IRfvyvcMoa19p2+Ndwl2rZ1n2qh02LA01drStqfwu&#10;fpyBsBvSgvfb+fX4WVwOi/Ia0zAYMxmn9yWoSCn+m/+uP6zgC6z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ThfxQAAANsAAAAPAAAAAAAAAAAAAAAAAJgCAABkcnMv&#10;ZG93bnJldi54bWxQSwUGAAAAAAQABAD1AAAAigMAAAAA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3B7wA&#10;AADbAAAADwAAAGRycy9kb3ducmV2LnhtbERPzQ7BQBC+S7zDZiRubDmIliVIiJMEPThOuqMt3dmm&#10;u6i3txKJ23z5fme+bE0lntS40rKC0TACQZxZXXKuID1vB1MQziNrrCyTgjc5WC66nTkm2r74SM+T&#10;z0UIYZeggsL7OpHSZQUZdENbEwfuahuDPsAml7rBVwg3lRxH0UQaLDk0FFjTpqDsfnoYBfGhzq5m&#10;vYvc6nI7yDT1cV5qpfq9djUD4an1f/HPvddhfgz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eHcHvAAAANsAAAAPAAAAAAAAAAAAAAAAAJgCAABkcnMvZG93bnJldi54&#10;bWxQSwUGAAAAAAQABAD1AAAAgQMAAAAA&#10;" fillcolor="#7fffff" strokecolor="red" strokeweight="1.7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1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502D3" w:rsidRDefault="003C2C9A" w:rsidP="00D502D3">
                            <w:pPr>
                              <w:pStyle w:val="PageTitleNumber"/>
                            </w:pPr>
                            <w:r>
                              <w:t xml:space="preserve">Markham Park School’s </w:t>
                            </w:r>
                            <w:r w:rsidR="008C7FE0">
                              <w:t>Newsletter</w:t>
                            </w:r>
                            <w:r w:rsidR="005848F0">
                              <w:t xml:space="preserve">   Page </w:t>
                            </w:r>
                            <w:r w:rsidR="00701830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2" type="#_x0000_t202" style="position:absolute;margin-left:160.95pt;margin-top:41.15pt;width:289.05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3vtAIAALM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" filled="f" stroked="f">
                <v:textbox style="mso-fit-shape-to-text:t" inset="0,0,0,0">
                  <w:txbxContent>
                    <w:p w:rsidR="005B7866" w:rsidRPr="00D502D3" w:rsidRDefault="003C2C9A" w:rsidP="00D502D3">
                      <w:pPr>
                        <w:pStyle w:val="PageTitleNumber"/>
                      </w:pPr>
                      <w:r>
                        <w:t xml:space="preserve">Markham Park School’s </w:t>
                      </w:r>
                      <w:r w:rsidR="008C7FE0">
                        <w:t>Newsletter</w:t>
                      </w:r>
                      <w:r w:rsidR="005848F0">
                        <w:t xml:space="preserve">   Page </w:t>
                      </w:r>
                      <w:r w:rsidR="00701830"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3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gKsQ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Po++AqxAgAAuw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4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8XsQ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5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CyNUPqsQIAALs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6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AQPjT7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7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0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8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KHsQIAALw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MVCih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9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A6k7Z+sgIAALs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0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V6q6Hr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7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1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DL4/uLICAAC7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2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ejvja7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5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3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/KsQIAALs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Ln/vy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4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4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hE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JW4eES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3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5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mD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A44jmDsgIAALs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9E" w:rsidRDefault="002A239E">
      <w:r>
        <w:separator/>
      </w:r>
    </w:p>
  </w:endnote>
  <w:endnote w:type="continuationSeparator" w:id="0">
    <w:p w:rsidR="002A239E" w:rsidRDefault="002A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9E" w:rsidRDefault="002A239E">
      <w:r>
        <w:separator/>
      </w:r>
    </w:p>
  </w:footnote>
  <w:footnote w:type="continuationSeparator" w:id="0">
    <w:p w:rsidR="002A239E" w:rsidRDefault="002A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9A"/>
    <w:rsid w:val="000877A4"/>
    <w:rsid w:val="000C2ED6"/>
    <w:rsid w:val="000D5D3D"/>
    <w:rsid w:val="000E32BD"/>
    <w:rsid w:val="000F6884"/>
    <w:rsid w:val="00144343"/>
    <w:rsid w:val="0014699E"/>
    <w:rsid w:val="00164D3F"/>
    <w:rsid w:val="00174844"/>
    <w:rsid w:val="001844BF"/>
    <w:rsid w:val="00184C67"/>
    <w:rsid w:val="00187C42"/>
    <w:rsid w:val="00190D60"/>
    <w:rsid w:val="00194765"/>
    <w:rsid w:val="001B32F2"/>
    <w:rsid w:val="001E5185"/>
    <w:rsid w:val="001F5E64"/>
    <w:rsid w:val="00213DB3"/>
    <w:rsid w:val="00215570"/>
    <w:rsid w:val="00222136"/>
    <w:rsid w:val="00236358"/>
    <w:rsid w:val="00236FD0"/>
    <w:rsid w:val="00284F12"/>
    <w:rsid w:val="002A239E"/>
    <w:rsid w:val="002B1E02"/>
    <w:rsid w:val="002C08BC"/>
    <w:rsid w:val="002C35F7"/>
    <w:rsid w:val="002D2D8A"/>
    <w:rsid w:val="002F0AEB"/>
    <w:rsid w:val="0033356B"/>
    <w:rsid w:val="00350640"/>
    <w:rsid w:val="003743CF"/>
    <w:rsid w:val="003763D1"/>
    <w:rsid w:val="00380B5D"/>
    <w:rsid w:val="00380C9F"/>
    <w:rsid w:val="00394ED5"/>
    <w:rsid w:val="003A44AF"/>
    <w:rsid w:val="003B7587"/>
    <w:rsid w:val="003C1C93"/>
    <w:rsid w:val="003C2170"/>
    <w:rsid w:val="003C2C9A"/>
    <w:rsid w:val="003E0B50"/>
    <w:rsid w:val="004203BE"/>
    <w:rsid w:val="00453D3E"/>
    <w:rsid w:val="00456E19"/>
    <w:rsid w:val="004629DF"/>
    <w:rsid w:val="0048007A"/>
    <w:rsid w:val="004B2483"/>
    <w:rsid w:val="004B2E97"/>
    <w:rsid w:val="004C1FC0"/>
    <w:rsid w:val="004C787F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7866"/>
    <w:rsid w:val="00605769"/>
    <w:rsid w:val="00647FE7"/>
    <w:rsid w:val="00651F9C"/>
    <w:rsid w:val="00673BE5"/>
    <w:rsid w:val="00681C27"/>
    <w:rsid w:val="00685F8D"/>
    <w:rsid w:val="006A65B0"/>
    <w:rsid w:val="006D64B2"/>
    <w:rsid w:val="006E29F9"/>
    <w:rsid w:val="006F69EC"/>
    <w:rsid w:val="00701254"/>
    <w:rsid w:val="00701830"/>
    <w:rsid w:val="007041E4"/>
    <w:rsid w:val="0070786F"/>
    <w:rsid w:val="00713F30"/>
    <w:rsid w:val="00730D8F"/>
    <w:rsid w:val="00733748"/>
    <w:rsid w:val="00742189"/>
    <w:rsid w:val="00754090"/>
    <w:rsid w:val="00782EB2"/>
    <w:rsid w:val="007A4C2C"/>
    <w:rsid w:val="007A6666"/>
    <w:rsid w:val="007B2BC2"/>
    <w:rsid w:val="007B3172"/>
    <w:rsid w:val="007D138D"/>
    <w:rsid w:val="007D7F35"/>
    <w:rsid w:val="007F360F"/>
    <w:rsid w:val="007F3FA8"/>
    <w:rsid w:val="00803398"/>
    <w:rsid w:val="008042A1"/>
    <w:rsid w:val="00805DBA"/>
    <w:rsid w:val="00835E85"/>
    <w:rsid w:val="00841065"/>
    <w:rsid w:val="0084273F"/>
    <w:rsid w:val="00851A42"/>
    <w:rsid w:val="00852988"/>
    <w:rsid w:val="00892B10"/>
    <w:rsid w:val="008A0005"/>
    <w:rsid w:val="008B536F"/>
    <w:rsid w:val="008C7FE0"/>
    <w:rsid w:val="008D21C3"/>
    <w:rsid w:val="008D5A62"/>
    <w:rsid w:val="008E02B2"/>
    <w:rsid w:val="008F66E7"/>
    <w:rsid w:val="0091225B"/>
    <w:rsid w:val="00925343"/>
    <w:rsid w:val="00940F18"/>
    <w:rsid w:val="0094155C"/>
    <w:rsid w:val="009429B8"/>
    <w:rsid w:val="00944813"/>
    <w:rsid w:val="00983828"/>
    <w:rsid w:val="009916DB"/>
    <w:rsid w:val="009A266F"/>
    <w:rsid w:val="009C438E"/>
    <w:rsid w:val="009E08FE"/>
    <w:rsid w:val="009E4798"/>
    <w:rsid w:val="009F08D6"/>
    <w:rsid w:val="009F2C50"/>
    <w:rsid w:val="00A01F2D"/>
    <w:rsid w:val="00A3453A"/>
    <w:rsid w:val="00A72C57"/>
    <w:rsid w:val="00A842F7"/>
    <w:rsid w:val="00A843A1"/>
    <w:rsid w:val="00A9094F"/>
    <w:rsid w:val="00AA15E6"/>
    <w:rsid w:val="00AC3FF1"/>
    <w:rsid w:val="00AD148A"/>
    <w:rsid w:val="00AE5663"/>
    <w:rsid w:val="00B00C94"/>
    <w:rsid w:val="00B449D0"/>
    <w:rsid w:val="00B55990"/>
    <w:rsid w:val="00B62ACF"/>
    <w:rsid w:val="00B71E36"/>
    <w:rsid w:val="00B87FC2"/>
    <w:rsid w:val="00BA396A"/>
    <w:rsid w:val="00BA7E32"/>
    <w:rsid w:val="00BB757B"/>
    <w:rsid w:val="00BD1DAC"/>
    <w:rsid w:val="00C1656B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33014"/>
    <w:rsid w:val="00D3519B"/>
    <w:rsid w:val="00D431BD"/>
    <w:rsid w:val="00D502D3"/>
    <w:rsid w:val="00D53217"/>
    <w:rsid w:val="00DC2208"/>
    <w:rsid w:val="00DD4680"/>
    <w:rsid w:val="00DE68B8"/>
    <w:rsid w:val="00DF3CC2"/>
    <w:rsid w:val="00E247EF"/>
    <w:rsid w:val="00E76CCF"/>
    <w:rsid w:val="00E97DCF"/>
    <w:rsid w:val="00EA57E3"/>
    <w:rsid w:val="00EB10EA"/>
    <w:rsid w:val="00EC3FEA"/>
    <w:rsid w:val="00F12F72"/>
    <w:rsid w:val="00F340E7"/>
    <w:rsid w:val="00F36E14"/>
    <w:rsid w:val="00F46A00"/>
    <w:rsid w:val="00F575C2"/>
    <w:rsid w:val="00F6665B"/>
    <w:rsid w:val="00F7747A"/>
    <w:rsid w:val="00FC3BB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C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C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loyd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T. Lloyd</dc:creator>
  <cp:lastModifiedBy>Ms. T. Lloyd</cp:lastModifiedBy>
  <cp:revision>4</cp:revision>
  <cp:lastPrinted>2013-12-06T18:59:00Z</cp:lastPrinted>
  <dcterms:created xsi:type="dcterms:W3CDTF">2013-12-06T18:43:00Z</dcterms:created>
  <dcterms:modified xsi:type="dcterms:W3CDTF">2013-12-06T19:03:00Z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